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E3" w:rsidRPr="00484D30" w:rsidRDefault="00A31CE3" w:rsidP="00E3245A">
      <w:pPr>
        <w:jc w:val="center"/>
        <w:rPr>
          <w:b/>
          <w:bCs/>
          <w:sz w:val="24"/>
          <w:szCs w:val="24"/>
          <w:u w:val="single"/>
          <w:lang w:val="ru-RU"/>
        </w:rPr>
      </w:pPr>
      <w:r w:rsidRPr="008A5EC7">
        <w:rPr>
          <w:b/>
          <w:bCs/>
          <w:sz w:val="24"/>
          <w:szCs w:val="24"/>
          <w:u w:val="single"/>
        </w:rPr>
        <w:t>ОБЩИНСКА ИЗБИРАТЕЛНА КОМИСИЯ ГРАД ВЪЛЧИ ДОЛ</w:t>
      </w:r>
    </w:p>
    <w:p w:rsidR="00A31CE3" w:rsidRPr="00484D30" w:rsidRDefault="00A31CE3" w:rsidP="008A5EC7">
      <w:pPr>
        <w:jc w:val="center"/>
        <w:rPr>
          <w:b/>
          <w:bCs/>
          <w:sz w:val="24"/>
          <w:szCs w:val="24"/>
          <w:u w:val="single"/>
          <w:lang w:val="ru-RU"/>
        </w:rPr>
      </w:pPr>
      <w:r w:rsidRPr="008A5EC7">
        <w:rPr>
          <w:b/>
          <w:bCs/>
          <w:sz w:val="24"/>
          <w:szCs w:val="24"/>
          <w:u w:val="single"/>
        </w:rPr>
        <w:t>РЕШЕНИЕ №</w:t>
      </w:r>
      <w:r>
        <w:rPr>
          <w:b/>
          <w:bCs/>
          <w:sz w:val="24"/>
          <w:szCs w:val="24"/>
          <w:u w:val="single"/>
        </w:rPr>
        <w:t xml:space="preserve"> 176</w:t>
      </w:r>
    </w:p>
    <w:p w:rsidR="00A31CE3" w:rsidRPr="008A5EC7" w:rsidRDefault="00A31CE3" w:rsidP="008A5EC7">
      <w:pPr>
        <w:jc w:val="center"/>
        <w:rPr>
          <w:b/>
          <w:bCs/>
          <w:sz w:val="24"/>
          <w:szCs w:val="24"/>
          <w:u w:val="single"/>
        </w:rPr>
      </w:pPr>
      <w:r w:rsidRPr="008A5EC7">
        <w:rPr>
          <w:b/>
          <w:bCs/>
          <w:sz w:val="24"/>
          <w:szCs w:val="24"/>
          <w:u w:val="single"/>
        </w:rPr>
        <w:t>Вълчи дол,</w:t>
      </w:r>
      <w:r>
        <w:rPr>
          <w:b/>
          <w:bCs/>
          <w:sz w:val="24"/>
          <w:szCs w:val="24"/>
          <w:u w:val="single"/>
        </w:rPr>
        <w:t xml:space="preserve"> 10.11.</w:t>
      </w:r>
      <w:r w:rsidRPr="008A5EC7">
        <w:rPr>
          <w:b/>
          <w:bCs/>
          <w:sz w:val="24"/>
          <w:szCs w:val="24"/>
          <w:u w:val="single"/>
        </w:rPr>
        <w:t>201</w:t>
      </w:r>
      <w:r>
        <w:rPr>
          <w:b/>
          <w:bCs/>
          <w:sz w:val="24"/>
          <w:szCs w:val="24"/>
          <w:u w:val="single"/>
        </w:rPr>
        <w:t>6</w:t>
      </w:r>
      <w:r w:rsidRPr="008A5EC7">
        <w:rPr>
          <w:b/>
          <w:bCs/>
          <w:sz w:val="24"/>
          <w:szCs w:val="24"/>
          <w:u w:val="single"/>
        </w:rPr>
        <w:t>г</w:t>
      </w:r>
      <w:r>
        <w:rPr>
          <w:b/>
          <w:bCs/>
          <w:sz w:val="24"/>
          <w:szCs w:val="24"/>
          <w:u w:val="single"/>
        </w:rPr>
        <w:t>.</w:t>
      </w:r>
    </w:p>
    <w:p w:rsidR="00A31CE3" w:rsidRDefault="00A31CE3" w:rsidP="00260CE8">
      <w:pPr>
        <w:spacing w:line="240" w:lineRule="auto"/>
        <w:jc w:val="both"/>
        <w:rPr>
          <w:sz w:val="26"/>
          <w:szCs w:val="26"/>
        </w:rPr>
      </w:pPr>
    </w:p>
    <w:p w:rsidR="00A31CE3" w:rsidRDefault="00A31CE3" w:rsidP="00260CE8">
      <w:pPr>
        <w:spacing w:line="240" w:lineRule="auto"/>
        <w:jc w:val="both"/>
        <w:rPr>
          <w:sz w:val="26"/>
          <w:szCs w:val="26"/>
        </w:rPr>
      </w:pPr>
    </w:p>
    <w:p w:rsidR="00A31CE3" w:rsidRPr="00855F4F" w:rsidRDefault="00A31CE3" w:rsidP="00260C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A2B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 w:cs="Times New Roman"/>
          <w:sz w:val="24"/>
          <w:szCs w:val="24"/>
        </w:rPr>
        <w:t xml:space="preserve"> </w:t>
      </w:r>
      <w:r w:rsidRPr="00855F4F">
        <w:rPr>
          <w:rFonts w:ascii="Times New Roman" w:hAnsi="Times New Roman" w:cs="Times New Roman"/>
          <w:b/>
          <w:bCs/>
          <w:sz w:val="24"/>
          <w:szCs w:val="24"/>
        </w:rPr>
        <w:t>Регистрация на политическа партия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5F4F">
        <w:rPr>
          <w:rFonts w:ascii="Times New Roman" w:hAnsi="Times New Roman" w:cs="Times New Roman"/>
          <w:b/>
          <w:bCs/>
          <w:sz w:val="24"/>
          <w:szCs w:val="24"/>
        </w:rPr>
        <w:t xml:space="preserve">”ГЕРБ” </w:t>
      </w:r>
      <w:r>
        <w:rPr>
          <w:rFonts w:ascii="Times New Roman" w:hAnsi="Times New Roman" w:cs="Times New Roman"/>
          <w:b/>
          <w:bCs/>
          <w:sz w:val="24"/>
          <w:szCs w:val="24"/>
        </w:rPr>
        <w:t>за участие</w:t>
      </w:r>
      <w:r w:rsidRPr="00855F4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855F4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 частичен избор за кмет на кметство Генерал Киселово, община Вълчи дол, област Варна</w:t>
      </w:r>
      <w:r w:rsidRPr="00855F4F">
        <w:rPr>
          <w:rFonts w:ascii="Times New Roman" w:hAnsi="Times New Roman" w:cs="Times New Roman"/>
          <w:b/>
          <w:bCs/>
          <w:sz w:val="24"/>
          <w:szCs w:val="24"/>
        </w:rPr>
        <w:t xml:space="preserve"> на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5F4F">
        <w:rPr>
          <w:rFonts w:ascii="Times New Roman" w:hAnsi="Times New Roman" w:cs="Times New Roman"/>
          <w:b/>
          <w:bCs/>
          <w:sz w:val="24"/>
          <w:szCs w:val="24"/>
        </w:rPr>
        <w:t xml:space="preserve"> декември 2016г.</w:t>
      </w:r>
    </w:p>
    <w:p w:rsidR="00A31CE3" w:rsidRPr="00E66A2B" w:rsidRDefault="00A31CE3" w:rsidP="00260C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Постъпило е заявление</w:t>
      </w:r>
      <w:r w:rsidRPr="00E66A2B">
        <w:rPr>
          <w:rFonts w:ascii="Times New Roman" w:hAnsi="Times New Roman" w:cs="Times New Roman"/>
          <w:sz w:val="24"/>
          <w:szCs w:val="24"/>
        </w:rPr>
        <w:t xml:space="preserve"> от </w:t>
      </w:r>
      <w:r w:rsidRPr="00484D30">
        <w:rPr>
          <w:rFonts w:ascii="Times New Roman" w:hAnsi="Times New Roman" w:cs="Times New Roman"/>
          <w:b/>
          <w:bCs/>
          <w:sz w:val="24"/>
          <w:szCs w:val="24"/>
        </w:rPr>
        <w:t>ПП ГЕРБ</w:t>
      </w:r>
      <w:r>
        <w:rPr>
          <w:rFonts w:ascii="Times New Roman" w:hAnsi="Times New Roman" w:cs="Times New Roman"/>
          <w:sz w:val="24"/>
          <w:szCs w:val="24"/>
        </w:rPr>
        <w:t>, подписано</w:t>
      </w:r>
      <w:r w:rsidRPr="00E66A2B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Георги Минчев Тронков </w:t>
      </w:r>
      <w:r w:rsidRPr="00E66A2B">
        <w:rPr>
          <w:rFonts w:ascii="Times New Roman" w:hAnsi="Times New Roman" w:cs="Times New Roman"/>
          <w:sz w:val="24"/>
          <w:szCs w:val="24"/>
        </w:rPr>
        <w:t xml:space="preserve"> в качеството 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E66A2B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упълномощено лице, заведено</w:t>
      </w:r>
      <w:r w:rsidRPr="00E66A2B">
        <w:rPr>
          <w:rFonts w:ascii="Times New Roman" w:hAnsi="Times New Roman" w:cs="Times New Roman"/>
          <w:sz w:val="24"/>
          <w:szCs w:val="24"/>
        </w:rPr>
        <w:t xml:space="preserve"> под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D30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E66A2B">
        <w:rPr>
          <w:rFonts w:ascii="Times New Roman" w:hAnsi="Times New Roman" w:cs="Times New Roman"/>
          <w:sz w:val="24"/>
          <w:szCs w:val="24"/>
        </w:rPr>
        <w:t xml:space="preserve"> </w:t>
      </w:r>
      <w:r w:rsidRPr="00484D30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A2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10.11.</w:t>
      </w:r>
      <w:r w:rsidRPr="00E66A2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6A2B">
        <w:rPr>
          <w:rFonts w:ascii="Times New Roman" w:hAnsi="Times New Roman" w:cs="Times New Roman"/>
          <w:sz w:val="24"/>
          <w:szCs w:val="24"/>
        </w:rPr>
        <w:t>г. в</w:t>
      </w:r>
      <w:r>
        <w:rPr>
          <w:rFonts w:ascii="Times New Roman" w:hAnsi="Times New Roman" w:cs="Times New Roman"/>
          <w:sz w:val="24"/>
          <w:szCs w:val="24"/>
        </w:rPr>
        <w:t xml:space="preserve">ъв входящия </w:t>
      </w:r>
      <w:r w:rsidRPr="00025529">
        <w:rPr>
          <w:rFonts w:ascii="Times New Roman" w:hAnsi="Times New Roman" w:cs="Times New Roman"/>
          <w:sz w:val="20"/>
          <w:szCs w:val="20"/>
        </w:rPr>
        <w:t>РЕГИСТЪР ЗА РЕГИСТРАЦИЯ НА ПАРТИИ НА  ОИК  ВЪЛЧИ ДОЛ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1CE3" w:rsidRPr="005771A4" w:rsidRDefault="00A31CE3" w:rsidP="005771A4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A2B">
        <w:rPr>
          <w:rFonts w:ascii="Times New Roman" w:hAnsi="Times New Roman" w:cs="Times New Roman"/>
          <w:sz w:val="24"/>
          <w:szCs w:val="24"/>
        </w:rPr>
        <w:t>Към заявлението са приложени</w:t>
      </w:r>
      <w:r w:rsidRPr="005771A4">
        <w:rPr>
          <w:rFonts w:ascii="Times New Roman" w:hAnsi="Times New Roman" w:cs="Times New Roman"/>
          <w:sz w:val="24"/>
          <w:szCs w:val="24"/>
        </w:rPr>
        <w:t>:</w:t>
      </w:r>
      <w:r w:rsidRPr="005771A4">
        <w:rPr>
          <w:rStyle w:val="alcapt1"/>
          <w:rFonts w:ascii="Times New Roman" w:hAnsi="Times New Roman" w:cs="Times New Roman"/>
          <w:sz w:val="20"/>
          <w:szCs w:val="20"/>
        </w:rPr>
        <w:t xml:space="preserve"> </w:t>
      </w:r>
      <w:r w:rsidRPr="005771A4">
        <w:rPr>
          <w:rStyle w:val="alcapt1"/>
          <w:rFonts w:ascii="Times New Roman" w:hAnsi="Times New Roman" w:cs="Times New Roman"/>
          <w:sz w:val="24"/>
          <w:szCs w:val="24"/>
        </w:rPr>
        <w:t>Копие от удостоверение за регистр</w:t>
      </w:r>
      <w:r>
        <w:rPr>
          <w:rStyle w:val="alcapt1"/>
          <w:rFonts w:ascii="Times New Roman" w:hAnsi="Times New Roman" w:cs="Times New Roman"/>
          <w:sz w:val="24"/>
          <w:szCs w:val="24"/>
        </w:rPr>
        <w:t>а</w:t>
      </w:r>
      <w:r w:rsidRPr="005771A4">
        <w:rPr>
          <w:rStyle w:val="alcapt1"/>
          <w:rFonts w:ascii="Times New Roman" w:hAnsi="Times New Roman" w:cs="Times New Roman"/>
          <w:sz w:val="24"/>
          <w:szCs w:val="24"/>
        </w:rPr>
        <w:t>ция на партията</w:t>
      </w:r>
      <w:r>
        <w:rPr>
          <w:rStyle w:val="alcapt1"/>
          <w:rFonts w:ascii="Times New Roman" w:hAnsi="Times New Roman" w:cs="Times New Roman"/>
          <w:sz w:val="24"/>
          <w:szCs w:val="24"/>
        </w:rPr>
        <w:t xml:space="preserve"> </w:t>
      </w:r>
      <w:r w:rsidRPr="005771A4">
        <w:rPr>
          <w:rFonts w:ascii="Times New Roman" w:hAnsi="Times New Roman" w:cs="Times New Roman"/>
          <w:i/>
          <w:iCs/>
          <w:sz w:val="24"/>
          <w:szCs w:val="24"/>
        </w:rPr>
        <w:t xml:space="preserve"> в ЦИК</w:t>
      </w:r>
      <w:r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Pr="005771A4">
        <w:rPr>
          <w:rFonts w:ascii="Times New Roman" w:hAnsi="Times New Roman" w:cs="Times New Roman"/>
          <w:i/>
          <w:iCs/>
          <w:sz w:val="24"/>
          <w:szCs w:val="24"/>
        </w:rPr>
        <w:t>ълномощно на лицето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1A4">
        <w:rPr>
          <w:rFonts w:ascii="Times New Roman" w:hAnsi="Times New Roman" w:cs="Times New Roman"/>
          <w:i/>
          <w:iCs/>
          <w:sz w:val="24"/>
          <w:szCs w:val="24"/>
        </w:rPr>
        <w:t>ко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5771A4">
        <w:rPr>
          <w:rFonts w:ascii="Times New Roman" w:hAnsi="Times New Roman" w:cs="Times New Roman"/>
          <w:i/>
          <w:iCs/>
          <w:sz w:val="24"/>
          <w:szCs w:val="24"/>
        </w:rPr>
        <w:t>то представлява партията пред ОИК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771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31CE3" w:rsidRPr="00B913F4" w:rsidRDefault="00A31CE3" w:rsidP="00260C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66A2B">
        <w:rPr>
          <w:rFonts w:ascii="Times New Roman" w:hAnsi="Times New Roman" w:cs="Times New Roman"/>
          <w:sz w:val="24"/>
          <w:szCs w:val="24"/>
        </w:rPr>
        <w:t xml:space="preserve"> Налице са документите, установени в Изборния кодекс, както и според указанията на ЦИК за участие в </w:t>
      </w:r>
      <w:r w:rsidRPr="00B913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 избори за кмет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ове на </w:t>
      </w:r>
      <w:r w:rsidRPr="00B913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кметств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913F4">
        <w:rPr>
          <w:rFonts w:ascii="Times New Roman" w:hAnsi="Times New Roman" w:cs="Times New Roman"/>
          <w:sz w:val="24"/>
          <w:szCs w:val="24"/>
        </w:rPr>
        <w:t xml:space="preserve">  насрочени за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913F4">
        <w:rPr>
          <w:rFonts w:ascii="Times New Roman" w:hAnsi="Times New Roman" w:cs="Times New Roman"/>
          <w:sz w:val="24"/>
          <w:szCs w:val="24"/>
        </w:rPr>
        <w:t xml:space="preserve"> декември 2016г.</w:t>
      </w:r>
    </w:p>
    <w:p w:rsidR="00A31CE3" w:rsidRPr="00C5429C" w:rsidRDefault="00A31CE3" w:rsidP="00260C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429C">
        <w:rPr>
          <w:rFonts w:ascii="Times New Roman" w:hAnsi="Times New Roman" w:cs="Times New Roman"/>
          <w:sz w:val="24"/>
          <w:szCs w:val="24"/>
        </w:rPr>
        <w:t>Предвид на изложеното и на основание чл.87</w:t>
      </w:r>
      <w:r w:rsidRPr="00484D3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5429C">
        <w:rPr>
          <w:rFonts w:ascii="Times New Roman" w:hAnsi="Times New Roman" w:cs="Times New Roman"/>
          <w:sz w:val="24"/>
          <w:szCs w:val="24"/>
        </w:rPr>
        <w:t xml:space="preserve"> ал 1, т 1 и т 12 </w:t>
      </w:r>
      <w:r w:rsidRPr="00C5429C">
        <w:rPr>
          <w:rFonts w:ascii="Times New Roman" w:hAnsi="Times New Roman" w:cs="Times New Roman"/>
          <w:color w:val="333333"/>
          <w:sz w:val="24"/>
          <w:szCs w:val="24"/>
        </w:rPr>
        <w:t>от ИК във връзка чл.147 ал. 1 от ИК и чл.464 т. 5 от ИК</w:t>
      </w:r>
      <w:r w:rsidRPr="00C5429C">
        <w:rPr>
          <w:rFonts w:ascii="Times New Roman" w:hAnsi="Times New Roman" w:cs="Times New Roman"/>
          <w:sz w:val="24"/>
          <w:szCs w:val="24"/>
        </w:rPr>
        <w:t>,  ОИК гр.Вълчи дол.</w:t>
      </w:r>
    </w:p>
    <w:p w:rsidR="00A31CE3" w:rsidRPr="008A5EC7" w:rsidRDefault="00A31CE3" w:rsidP="00260CE8">
      <w:pPr>
        <w:spacing w:line="240" w:lineRule="auto"/>
        <w:jc w:val="center"/>
        <w:rPr>
          <w:sz w:val="24"/>
          <w:szCs w:val="24"/>
        </w:rPr>
      </w:pPr>
    </w:p>
    <w:p w:rsidR="00A31CE3" w:rsidRPr="00E66A2B" w:rsidRDefault="00A31CE3" w:rsidP="00260CE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A2B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A31CE3" w:rsidRDefault="00A31CE3" w:rsidP="000330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BB">
        <w:rPr>
          <w:rFonts w:ascii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F83">
        <w:rPr>
          <w:rFonts w:ascii="Times New Roman" w:hAnsi="Times New Roman" w:cs="Times New Roman"/>
          <w:b/>
          <w:bCs/>
          <w:sz w:val="24"/>
          <w:szCs w:val="24"/>
        </w:rPr>
        <w:t>ПП ГЕРБ</w:t>
      </w:r>
      <w:r w:rsidRPr="004167BB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Pr="00484D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67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0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частичен избор за кмет на кметство Генерал Киселово, община Вълчи дол, област Варна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330C1">
        <w:rPr>
          <w:rFonts w:ascii="Times New Roman" w:hAnsi="Times New Roman" w:cs="Times New Roman"/>
          <w:sz w:val="24"/>
          <w:szCs w:val="24"/>
        </w:rPr>
        <w:t xml:space="preserve"> на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30C1">
        <w:rPr>
          <w:rFonts w:ascii="Times New Roman" w:hAnsi="Times New Roman" w:cs="Times New Roman"/>
          <w:sz w:val="24"/>
          <w:szCs w:val="24"/>
        </w:rPr>
        <w:t xml:space="preserve"> декември 2016г.</w:t>
      </w:r>
    </w:p>
    <w:p w:rsidR="00A31CE3" w:rsidRDefault="00A31CE3" w:rsidP="00DA5E3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5D1861">
        <w:rPr>
          <w:color w:val="333333"/>
        </w:rPr>
        <w:t>Да се издаде удостоверение за регистрация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A31CE3" w:rsidRDefault="00A31CE3" w:rsidP="00DA5E3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A31CE3" w:rsidRPr="00E66A2B" w:rsidRDefault="00A31CE3" w:rsidP="00260C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BB">
        <w:rPr>
          <w:rFonts w:ascii="Times New Roman" w:hAnsi="Times New Roman" w:cs="Times New Roman"/>
          <w:sz w:val="24"/>
          <w:szCs w:val="24"/>
        </w:rPr>
        <w:t xml:space="preserve">Решението може да се обжалва пред ЦИК по реда на чл. </w:t>
      </w:r>
      <w:r w:rsidRPr="00484D30">
        <w:rPr>
          <w:rFonts w:ascii="Times New Roman" w:hAnsi="Times New Roman" w:cs="Times New Roman"/>
          <w:sz w:val="24"/>
          <w:szCs w:val="24"/>
          <w:lang w:val="ru-RU"/>
        </w:rPr>
        <w:t>88</w:t>
      </w:r>
      <w:r w:rsidRPr="004167BB">
        <w:rPr>
          <w:rFonts w:ascii="Times New Roman" w:hAnsi="Times New Roman" w:cs="Times New Roman"/>
          <w:sz w:val="24"/>
          <w:szCs w:val="24"/>
        </w:rPr>
        <w:t>, ал. 1 от ИК в срок до три</w:t>
      </w:r>
      <w:r w:rsidRPr="00E66A2B">
        <w:rPr>
          <w:rFonts w:ascii="Times New Roman" w:hAnsi="Times New Roman" w:cs="Times New Roman"/>
          <w:sz w:val="24"/>
          <w:szCs w:val="24"/>
        </w:rPr>
        <w:t xml:space="preserve"> дни от обявяването 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E66A2B">
        <w:rPr>
          <w:rFonts w:ascii="Times New Roman" w:hAnsi="Times New Roman" w:cs="Times New Roman"/>
          <w:sz w:val="24"/>
          <w:szCs w:val="24"/>
        </w:rPr>
        <w:t>.</w:t>
      </w:r>
    </w:p>
    <w:p w:rsidR="00A31CE3" w:rsidRPr="00E66A2B" w:rsidRDefault="00A31CE3" w:rsidP="00260C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CE3" w:rsidRDefault="00A31CE3" w:rsidP="00260C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1CE3" w:rsidRPr="00E66A2B" w:rsidRDefault="00A31CE3" w:rsidP="00260C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A2B">
        <w:rPr>
          <w:rFonts w:ascii="Times New Roman" w:hAnsi="Times New Roman" w:cs="Times New Roman"/>
          <w:b/>
          <w:bCs/>
          <w:sz w:val="24"/>
          <w:szCs w:val="24"/>
        </w:rPr>
        <w:t>ПРЕДСЕДАТЕЛ:</w:t>
      </w:r>
    </w:p>
    <w:p w:rsidR="00A31CE3" w:rsidRPr="00E66A2B" w:rsidRDefault="00A31CE3" w:rsidP="00260C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A2B">
        <w:rPr>
          <w:rFonts w:ascii="Times New Roman" w:hAnsi="Times New Roman" w:cs="Times New Roman"/>
          <w:b/>
          <w:bCs/>
          <w:sz w:val="24"/>
          <w:szCs w:val="24"/>
        </w:rPr>
        <w:t>Бонка Димитрова</w:t>
      </w:r>
    </w:p>
    <w:p w:rsidR="00A31CE3" w:rsidRPr="00E66A2B" w:rsidRDefault="00A31CE3" w:rsidP="00260C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A2B">
        <w:rPr>
          <w:rFonts w:ascii="Times New Roman" w:hAnsi="Times New Roman" w:cs="Times New Roman"/>
          <w:b/>
          <w:bCs/>
          <w:sz w:val="24"/>
          <w:szCs w:val="24"/>
        </w:rPr>
        <w:t>СЕКРЕТАР:</w:t>
      </w:r>
    </w:p>
    <w:p w:rsidR="00A31CE3" w:rsidRPr="00484D30" w:rsidRDefault="00A31CE3" w:rsidP="00260C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Минка Радулова</w:t>
      </w:r>
    </w:p>
    <w:sectPr w:rsidR="00A31CE3" w:rsidRPr="00484D30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530"/>
    <w:rsid w:val="00025529"/>
    <w:rsid w:val="000330C1"/>
    <w:rsid w:val="0004302A"/>
    <w:rsid w:val="00080DFB"/>
    <w:rsid w:val="000929EB"/>
    <w:rsid w:val="00160E30"/>
    <w:rsid w:val="00186438"/>
    <w:rsid w:val="00195158"/>
    <w:rsid w:val="001F71FF"/>
    <w:rsid w:val="00260CE8"/>
    <w:rsid w:val="00272297"/>
    <w:rsid w:val="002A6D5C"/>
    <w:rsid w:val="002F2F83"/>
    <w:rsid w:val="0033555C"/>
    <w:rsid w:val="003C4F3E"/>
    <w:rsid w:val="003D35EB"/>
    <w:rsid w:val="003E6CDF"/>
    <w:rsid w:val="003E7C0A"/>
    <w:rsid w:val="003F0B80"/>
    <w:rsid w:val="004167BB"/>
    <w:rsid w:val="004538FC"/>
    <w:rsid w:val="00484D30"/>
    <w:rsid w:val="004C2BB1"/>
    <w:rsid w:val="004F1382"/>
    <w:rsid w:val="004F2058"/>
    <w:rsid w:val="00511F50"/>
    <w:rsid w:val="005771A4"/>
    <w:rsid w:val="005B194A"/>
    <w:rsid w:val="005D1861"/>
    <w:rsid w:val="005E0F03"/>
    <w:rsid w:val="00611512"/>
    <w:rsid w:val="006549EC"/>
    <w:rsid w:val="00665A69"/>
    <w:rsid w:val="00761AEE"/>
    <w:rsid w:val="007E6510"/>
    <w:rsid w:val="007F49E9"/>
    <w:rsid w:val="00855F4F"/>
    <w:rsid w:val="00887188"/>
    <w:rsid w:val="008A5EC7"/>
    <w:rsid w:val="008D4B82"/>
    <w:rsid w:val="009030D6"/>
    <w:rsid w:val="009035F2"/>
    <w:rsid w:val="009305B3"/>
    <w:rsid w:val="00986530"/>
    <w:rsid w:val="00993775"/>
    <w:rsid w:val="009C1C8A"/>
    <w:rsid w:val="00A31CE3"/>
    <w:rsid w:val="00A403F2"/>
    <w:rsid w:val="00A71D46"/>
    <w:rsid w:val="00B03382"/>
    <w:rsid w:val="00B913F4"/>
    <w:rsid w:val="00B9362E"/>
    <w:rsid w:val="00BD0042"/>
    <w:rsid w:val="00C03DE7"/>
    <w:rsid w:val="00C05BEF"/>
    <w:rsid w:val="00C06611"/>
    <w:rsid w:val="00C21ED3"/>
    <w:rsid w:val="00C43528"/>
    <w:rsid w:val="00C5429C"/>
    <w:rsid w:val="00C56CE8"/>
    <w:rsid w:val="00C70FBB"/>
    <w:rsid w:val="00C9719E"/>
    <w:rsid w:val="00CA1B4B"/>
    <w:rsid w:val="00CD0A30"/>
    <w:rsid w:val="00CE5DA6"/>
    <w:rsid w:val="00D26490"/>
    <w:rsid w:val="00DA5E35"/>
    <w:rsid w:val="00E176FF"/>
    <w:rsid w:val="00E3245A"/>
    <w:rsid w:val="00E5515D"/>
    <w:rsid w:val="00E66A2B"/>
    <w:rsid w:val="00EE07CC"/>
    <w:rsid w:val="00F038EF"/>
    <w:rsid w:val="00F9349C"/>
    <w:rsid w:val="00FA3275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A6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capt1">
    <w:name w:val="al_capt1"/>
    <w:uiPriority w:val="99"/>
    <w:rsid w:val="005771A4"/>
    <w:rPr>
      <w:i/>
      <w:iCs/>
    </w:rPr>
  </w:style>
  <w:style w:type="paragraph" w:customStyle="1" w:styleId="resh-title">
    <w:name w:val="resh-title"/>
    <w:basedOn w:val="Normal"/>
    <w:uiPriority w:val="99"/>
    <w:rsid w:val="009305B3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uiPriority w:val="99"/>
    <w:rsid w:val="009305B3"/>
  </w:style>
  <w:style w:type="paragraph" w:styleId="NormalWeb">
    <w:name w:val="Normal (Web)"/>
    <w:basedOn w:val="Normal"/>
    <w:uiPriority w:val="99"/>
    <w:rsid w:val="009305B3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locked/>
    <w:rsid w:val="009305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0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1</Pages>
  <Words>196</Words>
  <Characters>1119</Characters>
  <Application>Microsoft Office Outlook</Application>
  <DocSecurity>0</DocSecurity>
  <Lines>0</Lines>
  <Paragraphs>0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Jordanka Jordanova</cp:lastModifiedBy>
  <cp:revision>17</cp:revision>
  <cp:lastPrinted>2015-09-10T08:11:00Z</cp:lastPrinted>
  <dcterms:created xsi:type="dcterms:W3CDTF">2015-09-11T13:00:00Z</dcterms:created>
  <dcterms:modified xsi:type="dcterms:W3CDTF">2016-11-10T06:46:00Z</dcterms:modified>
</cp:coreProperties>
</file>