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C9" w:rsidRPr="00A1146F" w:rsidRDefault="004637C9" w:rsidP="00946B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146F">
        <w:rPr>
          <w:rFonts w:ascii="Times New Roman" w:hAnsi="Times New Roman"/>
          <w:b/>
          <w:sz w:val="24"/>
          <w:szCs w:val="24"/>
          <w:u w:val="single"/>
        </w:rPr>
        <w:t>ОБЩИНСКА  ИЗБИРАТЕЛНА КОМИСИЯ – ВЪЛЧИ ДОЛ</w:t>
      </w:r>
    </w:p>
    <w:p w:rsidR="004637C9" w:rsidRPr="00A1146F" w:rsidRDefault="004637C9" w:rsidP="00946B03">
      <w:pPr>
        <w:jc w:val="center"/>
        <w:rPr>
          <w:rFonts w:ascii="Times New Roman" w:hAnsi="Times New Roman"/>
          <w:b/>
          <w:sz w:val="24"/>
          <w:szCs w:val="24"/>
        </w:rPr>
      </w:pPr>
      <w:r w:rsidRPr="00A1146F">
        <w:rPr>
          <w:rFonts w:ascii="Times New Roman" w:hAnsi="Times New Roman"/>
          <w:b/>
          <w:sz w:val="24"/>
          <w:szCs w:val="24"/>
        </w:rPr>
        <w:t xml:space="preserve">ПРОТОКОЛ № 36 </w:t>
      </w:r>
    </w:p>
    <w:p w:rsidR="004637C9" w:rsidRPr="00A1146F" w:rsidRDefault="004637C9" w:rsidP="00946B03">
      <w:pPr>
        <w:jc w:val="both"/>
        <w:rPr>
          <w:rFonts w:ascii="Times New Roman" w:hAnsi="Times New Roman"/>
          <w:sz w:val="24"/>
          <w:szCs w:val="24"/>
        </w:rPr>
      </w:pPr>
      <w:r w:rsidRPr="00A1146F">
        <w:rPr>
          <w:rFonts w:ascii="Times New Roman" w:hAnsi="Times New Roman"/>
          <w:sz w:val="24"/>
          <w:szCs w:val="24"/>
        </w:rPr>
        <w:t xml:space="preserve">Днес,  </w:t>
      </w:r>
      <w:r w:rsidRPr="00A1146F">
        <w:rPr>
          <w:rFonts w:ascii="Times New Roman" w:hAnsi="Times New Roman"/>
          <w:sz w:val="24"/>
          <w:szCs w:val="24"/>
          <w:lang w:val="en-US"/>
        </w:rPr>
        <w:t>22</w:t>
      </w:r>
      <w:r w:rsidRPr="00A1146F">
        <w:rPr>
          <w:rFonts w:ascii="Times New Roman" w:hAnsi="Times New Roman"/>
          <w:sz w:val="24"/>
          <w:szCs w:val="24"/>
        </w:rPr>
        <w:t>.0</w:t>
      </w:r>
      <w:r w:rsidRPr="00A1146F">
        <w:rPr>
          <w:rFonts w:ascii="Times New Roman" w:hAnsi="Times New Roman"/>
          <w:sz w:val="24"/>
          <w:szCs w:val="24"/>
          <w:lang w:val="en-US"/>
        </w:rPr>
        <w:t>8</w:t>
      </w:r>
      <w:r w:rsidRPr="00A1146F">
        <w:rPr>
          <w:rFonts w:ascii="Times New Roman" w:hAnsi="Times New Roman"/>
          <w:sz w:val="24"/>
          <w:szCs w:val="24"/>
        </w:rPr>
        <w:t>.20</w:t>
      </w:r>
      <w:r w:rsidRPr="00A1146F">
        <w:rPr>
          <w:rFonts w:ascii="Times New Roman" w:hAnsi="Times New Roman"/>
          <w:sz w:val="24"/>
          <w:szCs w:val="24"/>
          <w:lang w:val="en-US"/>
        </w:rPr>
        <w:t>20</w:t>
      </w:r>
      <w:r w:rsidRPr="00A1146F">
        <w:rPr>
          <w:rFonts w:ascii="Times New Roman" w:hAnsi="Times New Roman"/>
          <w:sz w:val="24"/>
          <w:szCs w:val="24"/>
        </w:rPr>
        <w:t>г. се проведе заседание на ОИК Вълчи дол.</w:t>
      </w:r>
    </w:p>
    <w:p w:rsidR="004637C9" w:rsidRPr="00A1146F" w:rsidRDefault="004637C9" w:rsidP="00946B03">
      <w:pPr>
        <w:jc w:val="both"/>
        <w:rPr>
          <w:rFonts w:ascii="Times New Roman" w:hAnsi="Times New Roman"/>
          <w:sz w:val="24"/>
          <w:szCs w:val="24"/>
        </w:rPr>
      </w:pPr>
      <w:r w:rsidRPr="00A1146F">
        <w:rPr>
          <w:rFonts w:ascii="Times New Roman" w:hAnsi="Times New Roman"/>
          <w:sz w:val="24"/>
          <w:szCs w:val="24"/>
        </w:rPr>
        <w:t xml:space="preserve">На заседанието присъстваха </w:t>
      </w:r>
      <w:r w:rsidRPr="00A1146F">
        <w:rPr>
          <w:rFonts w:ascii="Times New Roman" w:hAnsi="Times New Roman"/>
          <w:sz w:val="24"/>
          <w:szCs w:val="24"/>
          <w:lang w:val="en-US"/>
        </w:rPr>
        <w:t>13</w:t>
      </w:r>
      <w:r w:rsidRPr="00A1146F">
        <w:rPr>
          <w:rFonts w:ascii="Times New Roman" w:hAnsi="Times New Roman"/>
          <w:sz w:val="24"/>
          <w:szCs w:val="24"/>
        </w:rPr>
        <w:t xml:space="preserve"> членове на ОИК.</w:t>
      </w:r>
      <w:r w:rsidRPr="00A114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1146F">
        <w:rPr>
          <w:rFonts w:ascii="Times New Roman" w:hAnsi="Times New Roman"/>
          <w:sz w:val="24"/>
          <w:szCs w:val="24"/>
        </w:rPr>
        <w:t>Председателя отчете наличието на кворум</w:t>
      </w:r>
      <w:r w:rsidRPr="00A114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1146F">
        <w:rPr>
          <w:rFonts w:ascii="Times New Roman" w:hAnsi="Times New Roman"/>
          <w:sz w:val="24"/>
          <w:szCs w:val="24"/>
        </w:rPr>
        <w:t>и запозна присъстващите с целта на заседанието. Бе приет следният дневен ред:</w:t>
      </w:r>
    </w:p>
    <w:p w:rsidR="004637C9" w:rsidRPr="00A1146F" w:rsidRDefault="004637C9" w:rsidP="00946B03">
      <w:pPr>
        <w:numPr>
          <w:ilvl w:val="0"/>
          <w:numId w:val="11"/>
        </w:numPr>
        <w:shd w:val="clear" w:color="auto" w:fill="FFFFFF"/>
        <w:spacing w:after="150" w:line="300" w:lineRule="atLeast"/>
        <w:jc w:val="both"/>
        <w:rPr>
          <w:rFonts w:ascii="Times New Roman" w:hAnsi="Times New Roman"/>
          <w:sz w:val="21"/>
          <w:szCs w:val="21"/>
          <w:lang w:eastAsia="bg-BG"/>
        </w:rPr>
      </w:pPr>
      <w:r w:rsidRPr="00A1146F">
        <w:rPr>
          <w:rFonts w:ascii="Times New Roman" w:hAnsi="Times New Roman"/>
          <w:sz w:val="21"/>
          <w:szCs w:val="21"/>
        </w:rPr>
        <w:t>Определяне и обявяване номерата на изборните райони в  община Вълчи дол при произвеждането на частичен избор на кмет на кметство Брестак, общ. Вълчи дол.</w:t>
      </w:r>
    </w:p>
    <w:p w:rsidR="004637C9" w:rsidRPr="00A1146F" w:rsidRDefault="004637C9" w:rsidP="00946B03">
      <w:pPr>
        <w:numPr>
          <w:ilvl w:val="0"/>
          <w:numId w:val="11"/>
        </w:numPr>
        <w:shd w:val="clear" w:color="auto" w:fill="FFFFFF"/>
        <w:spacing w:after="150" w:line="300" w:lineRule="atLeast"/>
        <w:jc w:val="both"/>
        <w:rPr>
          <w:rFonts w:ascii="Times New Roman" w:hAnsi="Times New Roman"/>
          <w:sz w:val="21"/>
          <w:szCs w:val="21"/>
        </w:rPr>
      </w:pPr>
      <w:r w:rsidRPr="00A1146F">
        <w:rPr>
          <w:rFonts w:ascii="Times New Roman" w:hAnsi="Times New Roman"/>
          <w:sz w:val="21"/>
          <w:szCs w:val="21"/>
        </w:rPr>
        <w:t>Определяне броя членове на СИК при произвеждане на частичен избор на кмет на кметство Брестак, общ. Вълчи дол.</w:t>
      </w:r>
    </w:p>
    <w:p w:rsidR="004637C9" w:rsidRPr="00A1146F" w:rsidRDefault="004637C9" w:rsidP="00946B03">
      <w:pPr>
        <w:numPr>
          <w:ilvl w:val="0"/>
          <w:numId w:val="11"/>
        </w:numPr>
        <w:shd w:val="clear" w:color="auto" w:fill="FFFFFF"/>
        <w:spacing w:after="150" w:line="300" w:lineRule="atLeast"/>
        <w:jc w:val="both"/>
        <w:rPr>
          <w:rFonts w:ascii="Times New Roman" w:hAnsi="Times New Roman"/>
          <w:sz w:val="21"/>
          <w:szCs w:val="21"/>
        </w:rPr>
      </w:pPr>
      <w:r w:rsidRPr="00A1146F">
        <w:rPr>
          <w:rFonts w:ascii="Times New Roman" w:hAnsi="Times New Roman"/>
          <w:sz w:val="21"/>
          <w:szCs w:val="21"/>
        </w:rPr>
        <w:t>Формиране и утвърждаване единните номера на избирателните секции в  община Вълчи дол при произвеждането на частичен избор на кмет на кметство Брестак, общ. Вълчи дол.</w:t>
      </w:r>
      <w:r>
        <w:rPr>
          <w:rFonts w:ascii="Times New Roman" w:hAnsi="Times New Roman"/>
          <w:sz w:val="21"/>
          <w:szCs w:val="21"/>
          <w:lang w:val="en-US"/>
        </w:rPr>
        <w:t xml:space="preserve"> </w:t>
      </w:r>
    </w:p>
    <w:p w:rsidR="004637C9" w:rsidRPr="00A1146F" w:rsidRDefault="004637C9" w:rsidP="00A1146F">
      <w:pPr>
        <w:shd w:val="clear" w:color="auto" w:fill="FFFFFF"/>
        <w:spacing w:after="150" w:line="300" w:lineRule="atLeast"/>
        <w:ind w:left="720"/>
        <w:jc w:val="both"/>
        <w:rPr>
          <w:rFonts w:ascii="Times New Roman" w:hAnsi="Times New Roman"/>
          <w:sz w:val="21"/>
          <w:szCs w:val="21"/>
        </w:rPr>
      </w:pPr>
    </w:p>
    <w:p w:rsidR="004637C9" w:rsidRPr="00A1146F" w:rsidRDefault="004637C9" w:rsidP="00946B03">
      <w:pPr>
        <w:jc w:val="both"/>
        <w:rPr>
          <w:rFonts w:ascii="Times New Roman" w:hAnsi="Times New Roman"/>
          <w:sz w:val="24"/>
          <w:szCs w:val="24"/>
          <w:lang w:eastAsia="bg-BG"/>
        </w:rPr>
      </w:pPr>
      <w:r w:rsidRPr="00A1146F">
        <w:rPr>
          <w:rFonts w:ascii="Times New Roman" w:hAnsi="Times New Roman"/>
          <w:sz w:val="24"/>
          <w:szCs w:val="24"/>
        </w:rPr>
        <w:t>По точка 1  и 2 бяха направени разяснения, зададени въпроси  и след разисквания членовете на ОИК бяха запознати с изискванията на чл 92 от ИК и решение</w:t>
      </w:r>
      <w:r w:rsidRPr="00A1146F">
        <w:rPr>
          <w:rFonts w:ascii="Times New Roman" w:hAnsi="Times New Roman"/>
          <w:sz w:val="21"/>
          <w:szCs w:val="21"/>
          <w:lang w:eastAsia="bg-BG"/>
        </w:rPr>
        <w:t xml:space="preserve"> Решение 571-МИ/26.07.2019г</w:t>
      </w:r>
      <w:r w:rsidRPr="00A1146F">
        <w:rPr>
          <w:rFonts w:ascii="Times New Roman" w:hAnsi="Times New Roman"/>
          <w:sz w:val="24"/>
          <w:szCs w:val="24"/>
        </w:rPr>
        <w:t xml:space="preserve"> на ЦИК, касаещи</w:t>
      </w:r>
      <w:r w:rsidRPr="00A1146F">
        <w:rPr>
          <w:rFonts w:ascii="Times New Roman" w:hAnsi="Times New Roman"/>
          <w:sz w:val="24"/>
          <w:szCs w:val="24"/>
          <w:lang w:eastAsia="bg-BG"/>
        </w:rPr>
        <w:t xml:space="preserve">, определяне номерата на изборните райони и определяне броя членове в СИК за  </w:t>
      </w:r>
      <w:r w:rsidRPr="00A1146F">
        <w:rPr>
          <w:rFonts w:ascii="Times New Roman" w:hAnsi="Times New Roman"/>
          <w:sz w:val="21"/>
          <w:szCs w:val="21"/>
          <w:lang w:eastAsia="bg-BG"/>
        </w:rPr>
        <w:t>частичните избори за кмет на кметство Брестак, общ. Вълчи дол,</w:t>
      </w:r>
      <w:r w:rsidRPr="00A1146F">
        <w:rPr>
          <w:rFonts w:ascii="Times New Roman" w:hAnsi="Times New Roman"/>
          <w:sz w:val="24"/>
          <w:szCs w:val="24"/>
          <w:lang w:eastAsia="bg-BG"/>
        </w:rPr>
        <w:t xml:space="preserve"> насрочени на 27 септември 2020г.</w:t>
      </w:r>
    </w:p>
    <w:p w:rsidR="004637C9" w:rsidRPr="00A1146F" w:rsidRDefault="004637C9" w:rsidP="00946B03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sz w:val="21"/>
          <w:szCs w:val="21"/>
        </w:rPr>
      </w:pPr>
      <w:r w:rsidRPr="00A1146F">
        <w:rPr>
          <w:rFonts w:ascii="Times New Roman" w:hAnsi="Times New Roman"/>
          <w:sz w:val="21"/>
          <w:szCs w:val="21"/>
          <w:lang w:eastAsia="bg-BG"/>
        </w:rPr>
        <w:t> </w:t>
      </w:r>
      <w:r w:rsidRPr="00A1146F">
        <w:rPr>
          <w:rFonts w:ascii="Times New Roman" w:hAnsi="Times New Roman"/>
          <w:sz w:val="24"/>
          <w:szCs w:val="24"/>
        </w:rPr>
        <w:t xml:space="preserve">По точка 3  бе докладвано за постъпила Заповед на кмета на Община Вълчи дол и на </w:t>
      </w:r>
      <w:r w:rsidRPr="00A1146F">
        <w:rPr>
          <w:rFonts w:ascii="Times New Roman" w:hAnsi="Times New Roman"/>
          <w:sz w:val="21"/>
          <w:szCs w:val="21"/>
          <w:lang w:eastAsia="bg-BG"/>
        </w:rPr>
        <w:t xml:space="preserve"> основание чл. 87, ал.1 т.3 и т.7 от ИК, във връзка с чл.8,ал.8 ИК, Решение № 570-МИ/26.07.2019 на ЦИК и Заповед №765./18.08.2020г. на кмета на Община вълчи дол се прие решение за формиране и утвърждаване </w:t>
      </w:r>
      <w:r w:rsidRPr="00A1146F">
        <w:rPr>
          <w:rFonts w:ascii="Times New Roman" w:hAnsi="Times New Roman"/>
          <w:sz w:val="21"/>
          <w:szCs w:val="21"/>
        </w:rPr>
        <w:t>единните номера на избирателните секции в  община Вълчи дол при произвеждането на частичен избор на кмет на кметство Брестак, общ. Вълчи дол</w:t>
      </w:r>
    </w:p>
    <w:p w:rsidR="004637C9" w:rsidRPr="00A1146F" w:rsidRDefault="004637C9" w:rsidP="00946B03">
      <w:pPr>
        <w:jc w:val="both"/>
        <w:rPr>
          <w:rFonts w:ascii="Times New Roman" w:hAnsi="Times New Roman"/>
          <w:sz w:val="24"/>
          <w:szCs w:val="24"/>
        </w:rPr>
      </w:pPr>
      <w:r w:rsidRPr="00A1146F">
        <w:rPr>
          <w:rFonts w:ascii="Times New Roman" w:hAnsi="Times New Roman"/>
          <w:sz w:val="24"/>
          <w:szCs w:val="24"/>
        </w:rPr>
        <w:t xml:space="preserve">Решенията на ОИК по горе упоменатите точки да бъдат публикувани на интернет страницата на ОИК ВЪЛЧИ ДОЛ. </w:t>
      </w:r>
    </w:p>
    <w:p w:rsidR="004637C9" w:rsidRDefault="004637C9" w:rsidP="00946B03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1146F">
        <w:rPr>
          <w:rFonts w:ascii="Times New Roman" w:hAnsi="Times New Roman"/>
          <w:sz w:val="24"/>
          <w:szCs w:val="24"/>
        </w:rPr>
        <w:t xml:space="preserve">                 </w:t>
      </w:r>
    </w:p>
    <w:p w:rsidR="004637C9" w:rsidRPr="00A1146F" w:rsidRDefault="004637C9" w:rsidP="00946B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</w:t>
      </w:r>
      <w:r w:rsidRPr="00A1146F">
        <w:rPr>
          <w:rFonts w:ascii="Times New Roman" w:hAnsi="Times New Roman"/>
          <w:sz w:val="24"/>
          <w:szCs w:val="24"/>
        </w:rPr>
        <w:t xml:space="preserve"> ПРЕДСЕДАТЕЛ:                                                    СЕКРЕТАР:</w:t>
      </w:r>
    </w:p>
    <w:p w:rsidR="004637C9" w:rsidRPr="00A1146F" w:rsidRDefault="004637C9" w:rsidP="00946B03">
      <w:pPr>
        <w:jc w:val="both"/>
        <w:rPr>
          <w:rFonts w:ascii="Times New Roman" w:hAnsi="Times New Roman"/>
          <w:sz w:val="24"/>
          <w:szCs w:val="24"/>
        </w:rPr>
      </w:pPr>
      <w:r w:rsidRPr="00A1146F">
        <w:rPr>
          <w:rFonts w:ascii="Times New Roman" w:hAnsi="Times New Roman"/>
          <w:sz w:val="24"/>
          <w:szCs w:val="24"/>
        </w:rPr>
        <w:t xml:space="preserve">                   ЗАМ. ПРЕДСЕДАТЕЛ:               </w:t>
      </w:r>
    </w:p>
    <w:p w:rsidR="004637C9" w:rsidRPr="00A1146F" w:rsidRDefault="004637C9" w:rsidP="00946B03">
      <w:pPr>
        <w:jc w:val="both"/>
        <w:rPr>
          <w:rFonts w:ascii="Times New Roman" w:hAnsi="Times New Roman"/>
          <w:sz w:val="24"/>
          <w:szCs w:val="24"/>
        </w:rPr>
      </w:pPr>
      <w:r w:rsidRPr="00A1146F">
        <w:rPr>
          <w:rFonts w:ascii="Times New Roman" w:hAnsi="Times New Roman"/>
          <w:sz w:val="24"/>
          <w:szCs w:val="24"/>
        </w:rPr>
        <w:t xml:space="preserve">                   ЗАМ. ПРЕДСЕДАТЕЛ:</w:t>
      </w:r>
    </w:p>
    <w:p w:rsidR="004637C9" w:rsidRPr="00A1146F" w:rsidRDefault="004637C9" w:rsidP="00946B03">
      <w:pPr>
        <w:jc w:val="both"/>
        <w:rPr>
          <w:rFonts w:ascii="Times New Roman" w:hAnsi="Times New Roman"/>
          <w:sz w:val="24"/>
          <w:szCs w:val="24"/>
        </w:rPr>
      </w:pPr>
      <w:r w:rsidRPr="00A1146F">
        <w:rPr>
          <w:rFonts w:ascii="Times New Roman" w:hAnsi="Times New Roman"/>
          <w:sz w:val="24"/>
          <w:szCs w:val="24"/>
        </w:rPr>
        <w:t xml:space="preserve">                   ЧЛЕНОВЕ:</w:t>
      </w:r>
    </w:p>
    <w:p w:rsidR="004637C9" w:rsidRPr="00A1146F" w:rsidRDefault="004637C9" w:rsidP="00946B03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A1146F">
        <w:rPr>
          <w:rFonts w:ascii="Times New Roman" w:hAnsi="Times New Roman"/>
          <w:sz w:val="24"/>
          <w:szCs w:val="24"/>
        </w:rPr>
        <w:t>Б. Иванова…………...........                                      6. П. Петрова..................</w:t>
      </w:r>
    </w:p>
    <w:p w:rsidR="004637C9" w:rsidRPr="00A1146F" w:rsidRDefault="004637C9" w:rsidP="00946B03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A1146F">
        <w:rPr>
          <w:rFonts w:ascii="Times New Roman" w:hAnsi="Times New Roman"/>
          <w:sz w:val="24"/>
          <w:szCs w:val="24"/>
        </w:rPr>
        <w:t>Ц. Тончева………….........…                                    7. Д. Димитров.................</w:t>
      </w:r>
    </w:p>
    <w:p w:rsidR="004637C9" w:rsidRPr="00A1146F" w:rsidRDefault="004637C9" w:rsidP="00946B03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A1146F">
        <w:rPr>
          <w:rFonts w:ascii="Times New Roman" w:hAnsi="Times New Roman"/>
          <w:sz w:val="24"/>
          <w:szCs w:val="24"/>
        </w:rPr>
        <w:t>Й. Колимечкова……………                                    8. Т. Гочев.........................</w:t>
      </w:r>
    </w:p>
    <w:p w:rsidR="004637C9" w:rsidRPr="00A1146F" w:rsidRDefault="004637C9" w:rsidP="00946B03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A1146F">
        <w:rPr>
          <w:rFonts w:ascii="Times New Roman" w:hAnsi="Times New Roman"/>
          <w:sz w:val="24"/>
          <w:szCs w:val="24"/>
        </w:rPr>
        <w:t>А. Исмайлова……….…....                                       9. П. Тодорова..................</w:t>
      </w:r>
    </w:p>
    <w:p w:rsidR="004637C9" w:rsidRPr="00A1146F" w:rsidRDefault="004637C9" w:rsidP="00946B03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A1146F">
        <w:rPr>
          <w:rFonts w:ascii="Times New Roman" w:hAnsi="Times New Roman"/>
          <w:sz w:val="24"/>
          <w:szCs w:val="24"/>
        </w:rPr>
        <w:t>Е.Златарова...................</w:t>
      </w:r>
    </w:p>
    <w:p w:rsidR="004637C9" w:rsidRPr="00D224EC" w:rsidRDefault="004637C9" w:rsidP="00D224EC">
      <w:pPr>
        <w:jc w:val="both"/>
        <w:rPr>
          <w:sz w:val="24"/>
          <w:szCs w:val="24"/>
        </w:rPr>
      </w:pPr>
    </w:p>
    <w:sectPr w:rsidR="004637C9" w:rsidRPr="00D224EC" w:rsidSect="00513300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">
    <w:nsid w:val="1B0A7B47"/>
    <w:multiLevelType w:val="hybridMultilevel"/>
    <w:tmpl w:val="4DDE992E"/>
    <w:lvl w:ilvl="0" w:tplc="4DC019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5">
    <w:nsid w:val="2CB013EA"/>
    <w:multiLevelType w:val="hybridMultilevel"/>
    <w:tmpl w:val="1A78C974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2C6612"/>
    <w:multiLevelType w:val="hybridMultilevel"/>
    <w:tmpl w:val="17A68FFE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1D25816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4EC"/>
    <w:rsid w:val="00001B87"/>
    <w:rsid w:val="00003A23"/>
    <w:rsid w:val="000461B7"/>
    <w:rsid w:val="000C3E84"/>
    <w:rsid w:val="000E494A"/>
    <w:rsid w:val="0010064F"/>
    <w:rsid w:val="001B7842"/>
    <w:rsid w:val="001E3F95"/>
    <w:rsid w:val="001F16B1"/>
    <w:rsid w:val="00267E84"/>
    <w:rsid w:val="002E4CA2"/>
    <w:rsid w:val="00342192"/>
    <w:rsid w:val="00396FF7"/>
    <w:rsid w:val="003A46EA"/>
    <w:rsid w:val="003C6B0D"/>
    <w:rsid w:val="003E1841"/>
    <w:rsid w:val="003F3B42"/>
    <w:rsid w:val="004028C3"/>
    <w:rsid w:val="00441E86"/>
    <w:rsid w:val="004637C9"/>
    <w:rsid w:val="004C0101"/>
    <w:rsid w:val="004F68B3"/>
    <w:rsid w:val="00506B3C"/>
    <w:rsid w:val="00513300"/>
    <w:rsid w:val="00523AAC"/>
    <w:rsid w:val="00563213"/>
    <w:rsid w:val="005B41BD"/>
    <w:rsid w:val="005C2817"/>
    <w:rsid w:val="005F5EB6"/>
    <w:rsid w:val="00613EE2"/>
    <w:rsid w:val="00672FD0"/>
    <w:rsid w:val="006818F5"/>
    <w:rsid w:val="007039A4"/>
    <w:rsid w:val="00744A08"/>
    <w:rsid w:val="007A7ACE"/>
    <w:rsid w:val="007D79DD"/>
    <w:rsid w:val="0083620D"/>
    <w:rsid w:val="0085161F"/>
    <w:rsid w:val="009244F9"/>
    <w:rsid w:val="00946B03"/>
    <w:rsid w:val="00973AC3"/>
    <w:rsid w:val="009A14BD"/>
    <w:rsid w:val="009E06E7"/>
    <w:rsid w:val="00A1146F"/>
    <w:rsid w:val="00A14F5C"/>
    <w:rsid w:val="00A309F2"/>
    <w:rsid w:val="00A62B69"/>
    <w:rsid w:val="00AB49DB"/>
    <w:rsid w:val="00B03BF8"/>
    <w:rsid w:val="00B83771"/>
    <w:rsid w:val="00B93A6F"/>
    <w:rsid w:val="00BA1636"/>
    <w:rsid w:val="00BA2CD6"/>
    <w:rsid w:val="00C20D91"/>
    <w:rsid w:val="00C2285B"/>
    <w:rsid w:val="00C563D8"/>
    <w:rsid w:val="00C820F9"/>
    <w:rsid w:val="00C946F1"/>
    <w:rsid w:val="00CB572B"/>
    <w:rsid w:val="00CE76F3"/>
    <w:rsid w:val="00D224EC"/>
    <w:rsid w:val="00D23540"/>
    <w:rsid w:val="00D41EE3"/>
    <w:rsid w:val="00D538A6"/>
    <w:rsid w:val="00D56444"/>
    <w:rsid w:val="00D67569"/>
    <w:rsid w:val="00D85935"/>
    <w:rsid w:val="00E11C77"/>
    <w:rsid w:val="00E1774E"/>
    <w:rsid w:val="00E66690"/>
    <w:rsid w:val="00F26C35"/>
    <w:rsid w:val="00F34FB7"/>
    <w:rsid w:val="00F85835"/>
    <w:rsid w:val="00F9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E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E1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192</TotalTime>
  <Pages>1</Pages>
  <Words>335</Words>
  <Characters>1913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.</cp:lastModifiedBy>
  <cp:revision>43</cp:revision>
  <cp:lastPrinted>2019-09-13T13:45:00Z</cp:lastPrinted>
  <dcterms:created xsi:type="dcterms:W3CDTF">2015-09-07T14:21:00Z</dcterms:created>
  <dcterms:modified xsi:type="dcterms:W3CDTF">2020-08-22T12:57:00Z</dcterms:modified>
</cp:coreProperties>
</file>